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74"/>
        <w:gridCol w:w="2495"/>
      </w:tblGrid>
      <w:tr w:rsidR="00E26AF7" w:rsidTr="00E26AF7">
        <w:trPr>
          <w:trHeight w:val="345"/>
        </w:trPr>
        <w:tc>
          <w:tcPr>
            <w:tcW w:w="709" w:type="dxa"/>
          </w:tcPr>
          <w:p w:rsidR="00E26AF7" w:rsidRDefault="00E26AF7" w:rsidP="00E26AF7">
            <w:pPr>
              <w:framePr w:hSpace="141" w:wrap="around" w:vAnchor="text" w:hAnchor="page" w:x="6347" w:y="1"/>
            </w:pPr>
          </w:p>
        </w:tc>
        <w:tc>
          <w:tcPr>
            <w:tcW w:w="3969" w:type="dxa"/>
            <w:gridSpan w:val="2"/>
          </w:tcPr>
          <w:p w:rsidR="00E26AF7" w:rsidRDefault="00E26AF7" w:rsidP="00E26AF7">
            <w:pPr>
              <w:framePr w:hSpace="141" w:wrap="around" w:vAnchor="text" w:hAnchor="page" w:x="6347" w:y="1"/>
              <w:spacing w:before="100"/>
            </w:pPr>
            <w:r w:rsidRPr="003F761C">
              <w:rPr>
                <w:rFonts w:ascii="Arial" w:hAnsi="Arial" w:cs="Arial"/>
              </w:rPr>
              <w:t>Absender</w:t>
            </w:r>
            <w:r>
              <w:t>:</w:t>
            </w:r>
          </w:p>
        </w:tc>
      </w:tr>
      <w:tr w:rsidR="00E26AF7" w:rsidTr="00E26AF7">
        <w:tc>
          <w:tcPr>
            <w:tcW w:w="709" w:type="dxa"/>
          </w:tcPr>
          <w:p w:rsidR="00E26AF7" w:rsidRDefault="00E26AF7" w:rsidP="00E26AF7">
            <w:pPr>
              <w:framePr w:hSpace="141" w:wrap="around" w:vAnchor="text" w:hAnchor="page" w:x="6347" w:y="1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</w:tcPr>
          <w:p w:rsidR="00E26AF7" w:rsidRDefault="00E26AF7" w:rsidP="00E26AF7">
            <w:pPr>
              <w:framePr w:hSpace="141" w:wrap="around" w:vAnchor="text" w:hAnchor="page" w:x="6347" w:y="1"/>
              <w:spacing w:before="100"/>
            </w:pPr>
          </w:p>
        </w:tc>
      </w:tr>
      <w:tr w:rsidR="00E26AF7" w:rsidTr="00E26AF7">
        <w:tc>
          <w:tcPr>
            <w:tcW w:w="709" w:type="dxa"/>
          </w:tcPr>
          <w:p w:rsidR="00E26AF7" w:rsidRDefault="00E26AF7" w:rsidP="00E26AF7">
            <w:pPr>
              <w:framePr w:hSpace="141" w:wrap="around" w:vAnchor="text" w:hAnchor="page" w:x="6347" w:y="1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</w:tcPr>
          <w:p w:rsidR="00E26AF7" w:rsidRDefault="00E26AF7" w:rsidP="00E26AF7">
            <w:pPr>
              <w:framePr w:hSpace="141" w:wrap="around" w:vAnchor="text" w:hAnchor="page" w:x="6347" w:y="1"/>
              <w:spacing w:before="100"/>
            </w:pPr>
          </w:p>
        </w:tc>
      </w:tr>
      <w:tr w:rsidR="00E26AF7" w:rsidTr="00E26AF7">
        <w:tc>
          <w:tcPr>
            <w:tcW w:w="709" w:type="dxa"/>
          </w:tcPr>
          <w:p w:rsidR="00E26AF7" w:rsidRDefault="00E26AF7" w:rsidP="00E26AF7">
            <w:pPr>
              <w:framePr w:hSpace="141" w:wrap="around" w:vAnchor="text" w:hAnchor="page" w:x="6347" w:y="1"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26AF7" w:rsidRDefault="00E26AF7" w:rsidP="00E26AF7">
            <w:pPr>
              <w:framePr w:hSpace="141" w:wrap="around" w:vAnchor="text" w:hAnchor="page" w:x="6347" w:y="1"/>
              <w:spacing w:before="100"/>
            </w:pPr>
          </w:p>
        </w:tc>
      </w:tr>
      <w:tr w:rsidR="00E26AF7" w:rsidTr="00E26AF7">
        <w:trPr>
          <w:trHeight w:hRule="exact" w:val="624"/>
        </w:trPr>
        <w:tc>
          <w:tcPr>
            <w:tcW w:w="709" w:type="dxa"/>
          </w:tcPr>
          <w:p w:rsidR="00E26AF7" w:rsidRDefault="00E26AF7" w:rsidP="00E26AF7">
            <w:pPr>
              <w:framePr w:hSpace="141" w:wrap="around" w:vAnchor="text" w:hAnchor="page" w:x="6347" w:y="1"/>
            </w:pPr>
          </w:p>
        </w:tc>
        <w:tc>
          <w:tcPr>
            <w:tcW w:w="1474" w:type="dxa"/>
            <w:tcBorders>
              <w:bottom w:val="single" w:sz="6" w:space="0" w:color="auto"/>
              <w:right w:val="single" w:sz="6" w:space="0" w:color="auto"/>
            </w:tcBorders>
          </w:tcPr>
          <w:p w:rsidR="00E26AF7" w:rsidRDefault="00E26AF7" w:rsidP="00E26AF7">
            <w:pPr>
              <w:framePr w:hSpace="141" w:wrap="around" w:vAnchor="text" w:hAnchor="page" w:x="6347" w:y="1"/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Telefon </w:t>
            </w:r>
          </w:p>
          <w:p w:rsidR="00E26AF7" w:rsidRDefault="00E26AF7" w:rsidP="00E26AF7">
            <w:pPr>
              <w:framePr w:hSpace="141" w:wrap="around" w:vAnchor="text" w:hAnchor="page" w:x="6347" w:y="1"/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2495" w:type="dxa"/>
            <w:tcBorders>
              <w:left w:val="nil"/>
              <w:bottom w:val="single" w:sz="6" w:space="0" w:color="auto"/>
            </w:tcBorders>
          </w:tcPr>
          <w:p w:rsidR="00E26AF7" w:rsidRDefault="00E26AF7" w:rsidP="00E26AF7">
            <w:pPr>
              <w:framePr w:hSpace="141" w:wrap="around" w:vAnchor="text" w:hAnchor="page" w:x="6347" w:y="1"/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</w:p>
          <w:p w:rsidR="00E26AF7" w:rsidRDefault="00E26AF7" w:rsidP="00E26AF7">
            <w:pPr>
              <w:framePr w:hSpace="141" w:wrap="around" w:vAnchor="text" w:hAnchor="page" w:x="6347" w:y="1"/>
              <w:spacing w:before="120"/>
              <w:rPr>
                <w:rFonts w:ascii="Arial" w:hAnsi="Arial"/>
                <w:sz w:val="14"/>
              </w:rPr>
            </w:pPr>
          </w:p>
        </w:tc>
      </w:tr>
    </w:tbl>
    <w:p w:rsidR="00763220" w:rsidRDefault="00763220">
      <w:pPr>
        <w:framePr w:w="310" w:h="289" w:hSpace="141" w:wrap="around" w:vAnchor="text" w:hAnchor="page" w:x="570" w:yAlign="top"/>
        <w:rPr>
          <w:sz w:val="12"/>
        </w:rPr>
      </w:pPr>
    </w:p>
    <w:p w:rsidR="00763220" w:rsidRPr="003F761C" w:rsidRDefault="00385348">
      <w:pPr>
        <w:framePr w:w="4690" w:h="2881" w:hSpace="141" w:wrap="around" w:vAnchor="text" w:hAnchor="page" w:x="1146" w:yAlign="top"/>
        <w:rPr>
          <w:rFonts w:ascii="Arial" w:hAnsi="Arial" w:cs="Arial"/>
        </w:rPr>
      </w:pPr>
      <w:r w:rsidRPr="003F761C">
        <w:rPr>
          <w:rFonts w:ascii="Arial" w:hAnsi="Arial" w:cs="Arial"/>
        </w:rPr>
        <w:t>Stadt Hagen</w:t>
      </w:r>
    </w:p>
    <w:p w:rsidR="00385348" w:rsidRPr="003F761C" w:rsidRDefault="00385348">
      <w:pPr>
        <w:framePr w:w="4690" w:h="2881" w:hSpace="141" w:wrap="around" w:vAnchor="text" w:hAnchor="page" w:x="1146" w:yAlign="top"/>
        <w:rPr>
          <w:rFonts w:ascii="Arial" w:hAnsi="Arial" w:cs="Arial"/>
        </w:rPr>
      </w:pPr>
      <w:r w:rsidRPr="003F761C">
        <w:rPr>
          <w:rFonts w:ascii="Arial" w:hAnsi="Arial" w:cs="Arial"/>
        </w:rPr>
        <w:t>Umweltamt</w:t>
      </w:r>
      <w:r w:rsidR="002E67DE" w:rsidRPr="003F761C">
        <w:rPr>
          <w:rFonts w:ascii="Arial" w:hAnsi="Arial" w:cs="Arial"/>
        </w:rPr>
        <w:t>/</w:t>
      </w:r>
      <w:r w:rsidR="003F761C">
        <w:rPr>
          <w:rFonts w:ascii="Arial" w:hAnsi="Arial" w:cs="Arial"/>
        </w:rPr>
        <w:t xml:space="preserve"> </w:t>
      </w:r>
      <w:r w:rsidR="00E36BA7" w:rsidRPr="003F761C">
        <w:rPr>
          <w:rFonts w:ascii="Arial" w:hAnsi="Arial" w:cs="Arial"/>
        </w:rPr>
        <w:t>u</w:t>
      </w:r>
      <w:r w:rsidRPr="003F761C">
        <w:rPr>
          <w:rFonts w:ascii="Arial" w:hAnsi="Arial" w:cs="Arial"/>
        </w:rPr>
        <w:t xml:space="preserve">ntere </w:t>
      </w:r>
      <w:r w:rsidR="00AF7A65">
        <w:rPr>
          <w:rFonts w:ascii="Arial" w:hAnsi="Arial" w:cs="Arial"/>
        </w:rPr>
        <w:t>Naturschutz</w:t>
      </w:r>
      <w:r w:rsidRPr="003F761C">
        <w:rPr>
          <w:rFonts w:ascii="Arial" w:hAnsi="Arial" w:cs="Arial"/>
        </w:rPr>
        <w:t>behörde</w:t>
      </w:r>
    </w:p>
    <w:p w:rsidR="00385348" w:rsidRPr="003F761C" w:rsidRDefault="00385348">
      <w:pPr>
        <w:framePr w:w="4690" w:h="2881" w:hSpace="141" w:wrap="around" w:vAnchor="text" w:hAnchor="page" w:x="1146" w:yAlign="top"/>
        <w:rPr>
          <w:rFonts w:ascii="Arial" w:hAnsi="Arial" w:cs="Arial"/>
        </w:rPr>
      </w:pPr>
      <w:r w:rsidRPr="003F761C">
        <w:rPr>
          <w:rFonts w:ascii="Arial" w:hAnsi="Arial" w:cs="Arial"/>
        </w:rPr>
        <w:t>Postfach 4249</w:t>
      </w:r>
    </w:p>
    <w:p w:rsidR="00385348" w:rsidRPr="003F761C" w:rsidRDefault="00DD314D">
      <w:pPr>
        <w:framePr w:w="4690" w:h="2881" w:hSpace="141" w:wrap="around" w:vAnchor="text" w:hAnchor="page" w:x="1146" w:yAlign="top"/>
        <w:rPr>
          <w:rFonts w:ascii="Arial" w:hAnsi="Arial" w:cs="Arial"/>
          <w:snapToGrid w:val="0"/>
          <w:color w:val="000000"/>
        </w:rPr>
      </w:pPr>
      <w:r w:rsidRPr="003F761C">
        <w:rPr>
          <w:rFonts w:ascii="Arial" w:hAnsi="Arial" w:cs="Arial"/>
        </w:rPr>
        <w:t>58042</w:t>
      </w:r>
      <w:r w:rsidR="00385348" w:rsidRPr="003F761C">
        <w:rPr>
          <w:rFonts w:ascii="Arial" w:hAnsi="Arial" w:cs="Arial"/>
        </w:rPr>
        <w:t xml:space="preserve"> Hagen</w:t>
      </w:r>
    </w:p>
    <w:p w:rsidR="00763220" w:rsidRDefault="00763220">
      <w:pPr>
        <w:framePr w:w="4690" w:h="2881" w:hSpace="141" w:wrap="around" w:vAnchor="text" w:hAnchor="page" w:x="1146" w:yAlign="top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220" w:rsidRDefault="00763220">
      <w:pPr>
        <w:ind w:left="-56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5"/>
        <w:gridCol w:w="1274"/>
        <w:gridCol w:w="2822"/>
      </w:tblGrid>
      <w:tr w:rsidR="00763220">
        <w:trPr>
          <w:trHeight w:hRule="exact" w:val="240"/>
        </w:trPr>
        <w:tc>
          <w:tcPr>
            <w:tcW w:w="5925" w:type="dxa"/>
          </w:tcPr>
          <w:p w:rsidR="00763220" w:rsidRDefault="00763220">
            <w:pPr>
              <w:rPr>
                <w:rFonts w:ascii="Arial" w:hAnsi="Arial"/>
                <w:sz w:val="16"/>
              </w:rPr>
            </w:pPr>
          </w:p>
        </w:tc>
        <w:tc>
          <w:tcPr>
            <w:tcW w:w="1274" w:type="dxa"/>
          </w:tcPr>
          <w:p w:rsidR="00763220" w:rsidRPr="003F761C" w:rsidRDefault="0076322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2" w:type="dxa"/>
          </w:tcPr>
          <w:p w:rsidR="00763220" w:rsidRPr="003F761C" w:rsidRDefault="002727C4">
            <w:pPr>
              <w:rPr>
                <w:rFonts w:ascii="Arial" w:hAnsi="Arial" w:cs="Arial"/>
                <w:szCs w:val="24"/>
              </w:rPr>
            </w:pPr>
            <w:r w:rsidRPr="003F761C">
              <w:rPr>
                <w:rFonts w:ascii="Arial" w:hAnsi="Arial" w:cs="Arial"/>
                <w:szCs w:val="24"/>
              </w:rPr>
              <w:t>Datum:</w:t>
            </w:r>
          </w:p>
        </w:tc>
      </w:tr>
      <w:tr w:rsidR="00763220">
        <w:tc>
          <w:tcPr>
            <w:tcW w:w="5925" w:type="dxa"/>
          </w:tcPr>
          <w:p w:rsidR="00763220" w:rsidRDefault="00763220"/>
        </w:tc>
        <w:tc>
          <w:tcPr>
            <w:tcW w:w="1274" w:type="dxa"/>
          </w:tcPr>
          <w:p w:rsidR="00763220" w:rsidRDefault="00763220"/>
        </w:tc>
        <w:tc>
          <w:tcPr>
            <w:tcW w:w="2822" w:type="dxa"/>
          </w:tcPr>
          <w:p w:rsidR="00763220" w:rsidRDefault="00763220"/>
        </w:tc>
      </w:tr>
    </w:tbl>
    <w:p w:rsidR="00763220" w:rsidRDefault="00763220">
      <w:pPr>
        <w:sectPr w:rsidR="00763220">
          <w:foot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722" w:right="851" w:bottom="1021" w:left="1134" w:header="720" w:footer="664" w:gutter="0"/>
          <w:cols w:space="720"/>
          <w:titlePg/>
        </w:sectPr>
      </w:pPr>
    </w:p>
    <w:p w:rsidR="00763220" w:rsidRDefault="00763220"/>
    <w:p w:rsidR="00763220" w:rsidRDefault="00763220">
      <w:pPr>
        <w:jc w:val="both"/>
        <w:rPr>
          <w:b/>
        </w:rPr>
      </w:pPr>
    </w:p>
    <w:p w:rsidR="00763220" w:rsidRPr="003F761C" w:rsidRDefault="00385348" w:rsidP="003F761C">
      <w:pPr>
        <w:spacing w:line="320" w:lineRule="exact"/>
        <w:jc w:val="both"/>
        <w:rPr>
          <w:rFonts w:ascii="Arial" w:hAnsi="Arial" w:cs="Arial"/>
          <w:b/>
        </w:rPr>
      </w:pPr>
      <w:r w:rsidRPr="003F761C">
        <w:rPr>
          <w:rFonts w:ascii="Arial" w:hAnsi="Arial" w:cs="Arial"/>
          <w:b/>
        </w:rPr>
        <w:t xml:space="preserve">Antrag auf </w:t>
      </w:r>
      <w:r w:rsidR="00CC4D76" w:rsidRPr="003F761C">
        <w:rPr>
          <w:rFonts w:ascii="Arial" w:hAnsi="Arial" w:cs="Arial"/>
          <w:b/>
        </w:rPr>
        <w:t xml:space="preserve">Befreiung </w:t>
      </w:r>
      <w:r w:rsidR="008C6E83">
        <w:rPr>
          <w:rFonts w:ascii="Arial" w:hAnsi="Arial" w:cs="Arial"/>
          <w:b/>
        </w:rPr>
        <w:t>gemäß</w:t>
      </w:r>
      <w:r w:rsidR="00D21D8D">
        <w:rPr>
          <w:rFonts w:ascii="Arial" w:hAnsi="Arial" w:cs="Arial"/>
          <w:b/>
        </w:rPr>
        <w:t xml:space="preserve"> § 67 BNatSchG </w:t>
      </w:r>
      <w:r w:rsidRPr="003F761C">
        <w:rPr>
          <w:rFonts w:ascii="Arial" w:hAnsi="Arial" w:cs="Arial"/>
          <w:b/>
        </w:rPr>
        <w:t xml:space="preserve">von den </w:t>
      </w:r>
      <w:r w:rsidR="00D21D8D">
        <w:rPr>
          <w:rFonts w:ascii="Arial" w:hAnsi="Arial" w:cs="Arial"/>
          <w:b/>
        </w:rPr>
        <w:t xml:space="preserve">Verboten des § </w:t>
      </w:r>
      <w:r w:rsidR="008C6E83">
        <w:rPr>
          <w:rFonts w:ascii="Arial" w:hAnsi="Arial" w:cs="Arial"/>
          <w:b/>
        </w:rPr>
        <w:t>44</w:t>
      </w:r>
      <w:r w:rsidR="00D21D8D">
        <w:rPr>
          <w:rFonts w:ascii="Arial" w:hAnsi="Arial" w:cs="Arial"/>
          <w:b/>
        </w:rPr>
        <w:t xml:space="preserve"> (</w:t>
      </w:r>
      <w:r w:rsidR="00AE35C2">
        <w:rPr>
          <w:rFonts w:ascii="Arial" w:hAnsi="Arial" w:cs="Arial"/>
          <w:b/>
        </w:rPr>
        <w:t>1</w:t>
      </w:r>
      <w:r w:rsidR="00D21D8D">
        <w:rPr>
          <w:rFonts w:ascii="Arial" w:hAnsi="Arial" w:cs="Arial"/>
          <w:b/>
        </w:rPr>
        <w:t>) BNatSchG</w:t>
      </w:r>
    </w:p>
    <w:p w:rsidR="00763220" w:rsidRPr="003F761C" w:rsidRDefault="00763220" w:rsidP="003F761C">
      <w:pPr>
        <w:spacing w:line="320" w:lineRule="exact"/>
        <w:jc w:val="both"/>
        <w:rPr>
          <w:rFonts w:ascii="Arial" w:hAnsi="Arial" w:cs="Arial"/>
          <w:b/>
        </w:rPr>
      </w:pPr>
    </w:p>
    <w:p w:rsidR="00763220" w:rsidRPr="003F761C" w:rsidRDefault="00763220" w:rsidP="003F761C">
      <w:pPr>
        <w:spacing w:line="320" w:lineRule="exact"/>
        <w:rPr>
          <w:rFonts w:ascii="Arial" w:hAnsi="Arial" w:cs="Arial"/>
        </w:rPr>
      </w:pPr>
    </w:p>
    <w:p w:rsidR="00763220" w:rsidRPr="003F761C" w:rsidRDefault="00763220" w:rsidP="006D62F7">
      <w:pPr>
        <w:spacing w:line="320" w:lineRule="exact"/>
        <w:jc w:val="both"/>
        <w:rPr>
          <w:rFonts w:ascii="Arial" w:hAnsi="Arial" w:cs="Arial"/>
        </w:rPr>
      </w:pPr>
      <w:r w:rsidRPr="003F761C">
        <w:rPr>
          <w:rFonts w:ascii="Arial" w:hAnsi="Arial" w:cs="Arial"/>
        </w:rPr>
        <w:t>Sehr geehrte Damen und Herren,</w:t>
      </w:r>
    </w:p>
    <w:p w:rsidR="00763220" w:rsidRPr="003F761C" w:rsidRDefault="00763220" w:rsidP="006D62F7">
      <w:pPr>
        <w:spacing w:line="320" w:lineRule="exact"/>
        <w:jc w:val="both"/>
        <w:rPr>
          <w:rFonts w:ascii="Arial" w:hAnsi="Arial" w:cs="Arial"/>
        </w:rPr>
      </w:pPr>
    </w:p>
    <w:p w:rsidR="003F761C" w:rsidRDefault="00151E31" w:rsidP="006E6F76">
      <w:pPr>
        <w:spacing w:line="360" w:lineRule="exact"/>
        <w:jc w:val="both"/>
        <w:rPr>
          <w:rFonts w:ascii="Arial" w:hAnsi="Arial" w:cs="Arial"/>
        </w:rPr>
      </w:pPr>
      <w:r w:rsidRPr="003F761C">
        <w:rPr>
          <w:rFonts w:ascii="Arial" w:hAnsi="Arial" w:cs="Arial"/>
        </w:rPr>
        <w:t>hiermit</w:t>
      </w:r>
      <w:r w:rsidR="00895942" w:rsidRPr="003F761C">
        <w:rPr>
          <w:rFonts w:ascii="Arial" w:hAnsi="Arial" w:cs="Arial"/>
        </w:rPr>
        <w:t xml:space="preserve"> </w:t>
      </w:r>
      <w:r w:rsidR="003025EA" w:rsidRPr="003F761C">
        <w:rPr>
          <w:rFonts w:ascii="Arial" w:hAnsi="Arial" w:cs="Arial"/>
        </w:rPr>
        <w:t xml:space="preserve">stelle ich gemäß </w:t>
      </w:r>
      <w:r w:rsidR="00671457">
        <w:rPr>
          <w:rFonts w:ascii="Arial" w:hAnsi="Arial" w:cs="Arial"/>
        </w:rPr>
        <w:t xml:space="preserve">§ </w:t>
      </w:r>
      <w:r w:rsidR="00AC6890" w:rsidRPr="003F761C">
        <w:rPr>
          <w:rFonts w:ascii="Arial" w:hAnsi="Arial" w:cs="Arial"/>
        </w:rPr>
        <w:t>67</w:t>
      </w:r>
      <w:r w:rsidR="00385348" w:rsidRPr="003F761C">
        <w:rPr>
          <w:rFonts w:ascii="Arial" w:hAnsi="Arial" w:cs="Arial"/>
        </w:rPr>
        <w:t xml:space="preserve"> </w:t>
      </w:r>
      <w:r w:rsidR="003F761C">
        <w:rPr>
          <w:rFonts w:ascii="Arial" w:hAnsi="Arial" w:cs="Arial"/>
        </w:rPr>
        <w:t>Bundesnaturschutzgesetz (</w:t>
      </w:r>
      <w:r w:rsidR="00AC6890" w:rsidRPr="003F761C">
        <w:rPr>
          <w:rFonts w:ascii="Arial" w:hAnsi="Arial" w:cs="Arial"/>
        </w:rPr>
        <w:t>BNatSchG</w:t>
      </w:r>
      <w:r w:rsidR="003F761C">
        <w:rPr>
          <w:rFonts w:ascii="Arial" w:hAnsi="Arial" w:cs="Arial"/>
        </w:rPr>
        <w:t>)</w:t>
      </w:r>
      <w:r w:rsidR="00385348" w:rsidRPr="003F761C">
        <w:rPr>
          <w:rFonts w:ascii="Arial" w:hAnsi="Arial" w:cs="Arial"/>
        </w:rPr>
        <w:t xml:space="preserve"> den Antrag auf </w:t>
      </w:r>
      <w:r w:rsidR="002E67DE" w:rsidRPr="003F761C">
        <w:rPr>
          <w:rFonts w:ascii="Arial" w:hAnsi="Arial" w:cs="Arial"/>
        </w:rPr>
        <w:t>Befre</w:t>
      </w:r>
      <w:r w:rsidR="002E67DE" w:rsidRPr="003F761C">
        <w:rPr>
          <w:rFonts w:ascii="Arial" w:hAnsi="Arial" w:cs="Arial"/>
        </w:rPr>
        <w:t>i</w:t>
      </w:r>
      <w:r w:rsidR="002E67DE" w:rsidRPr="003F761C">
        <w:rPr>
          <w:rFonts w:ascii="Arial" w:hAnsi="Arial" w:cs="Arial"/>
        </w:rPr>
        <w:t xml:space="preserve">ung </w:t>
      </w:r>
      <w:r w:rsidR="00385348" w:rsidRPr="003F761C">
        <w:rPr>
          <w:rFonts w:ascii="Arial" w:hAnsi="Arial" w:cs="Arial"/>
        </w:rPr>
        <w:t xml:space="preserve">von den </w:t>
      </w:r>
      <w:r w:rsidR="00D21D8D">
        <w:rPr>
          <w:rFonts w:ascii="Arial" w:hAnsi="Arial" w:cs="Arial"/>
        </w:rPr>
        <w:t xml:space="preserve">Verboten des § </w:t>
      </w:r>
      <w:r w:rsidR="008C6E83">
        <w:rPr>
          <w:rFonts w:ascii="Arial" w:hAnsi="Arial" w:cs="Arial"/>
        </w:rPr>
        <w:t>44</w:t>
      </w:r>
      <w:r w:rsidR="00D21D8D">
        <w:rPr>
          <w:rFonts w:ascii="Arial" w:hAnsi="Arial" w:cs="Arial"/>
        </w:rPr>
        <w:t xml:space="preserve"> (</w:t>
      </w:r>
      <w:r w:rsidR="00B3727B">
        <w:rPr>
          <w:rFonts w:ascii="Arial" w:hAnsi="Arial" w:cs="Arial"/>
        </w:rPr>
        <w:t>1</w:t>
      </w:r>
      <w:bookmarkStart w:id="0" w:name="_GoBack"/>
      <w:bookmarkEnd w:id="0"/>
      <w:r w:rsidR="00D21D8D">
        <w:rPr>
          <w:rFonts w:ascii="Arial" w:hAnsi="Arial" w:cs="Arial"/>
        </w:rPr>
        <w:t xml:space="preserve">) BNatSchG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2127"/>
        <w:gridCol w:w="284"/>
        <w:gridCol w:w="645"/>
        <w:gridCol w:w="630"/>
        <w:gridCol w:w="1220"/>
        <w:gridCol w:w="1190"/>
        <w:gridCol w:w="2517"/>
      </w:tblGrid>
      <w:tr w:rsidR="00671457" w:rsidRPr="00240576" w:rsidTr="00BB4A3A">
        <w:tc>
          <w:tcPr>
            <w:tcW w:w="3936" w:type="dxa"/>
            <w:gridSpan w:val="3"/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</w:t>
            </w:r>
            <w:r w:rsidR="00BB4A3A">
              <w:rPr>
                <w:rFonts w:ascii="Arial" w:hAnsi="Arial" w:cs="Arial"/>
              </w:rPr>
              <w:t xml:space="preserve">Umsiedlung / </w:t>
            </w:r>
            <w:r>
              <w:rPr>
                <w:rFonts w:ascii="Arial" w:hAnsi="Arial" w:cs="Arial"/>
              </w:rPr>
              <w:t>Entfernung von</w:t>
            </w:r>
          </w:p>
        </w:tc>
        <w:tc>
          <w:tcPr>
            <w:tcW w:w="62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671457" w:rsidRPr="00240576" w:rsidTr="00BB4A3A">
        <w:tc>
          <w:tcPr>
            <w:tcW w:w="3652" w:type="dxa"/>
            <w:gridSpan w:val="2"/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  <w:r w:rsidRPr="00240576">
              <w:rPr>
                <w:rFonts w:ascii="Arial" w:hAnsi="Arial" w:cs="Arial"/>
              </w:rPr>
              <w:t>auf dem Grundstück</w:t>
            </w:r>
            <w:r w:rsidR="00BB4A3A">
              <w:rPr>
                <w:rFonts w:ascii="Arial" w:hAnsi="Arial" w:cs="Arial"/>
              </w:rPr>
              <w:t xml:space="preserve"> (Adresse)</w:t>
            </w:r>
          </w:p>
        </w:tc>
        <w:tc>
          <w:tcPr>
            <w:tcW w:w="64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</w:p>
        </w:tc>
      </w:tr>
      <w:tr w:rsidR="00671457" w:rsidRPr="00240576" w:rsidTr="00F740B6">
        <w:tc>
          <w:tcPr>
            <w:tcW w:w="1525" w:type="dxa"/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  <w:r w:rsidRPr="00240576">
              <w:rPr>
                <w:rFonts w:ascii="Arial" w:hAnsi="Arial" w:cs="Arial"/>
              </w:rPr>
              <w:t>Gemarkung</w:t>
            </w: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Flur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1190" w:type="dxa"/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Flurstück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671457" w:rsidRPr="00240576" w:rsidRDefault="00671457" w:rsidP="00F740B6">
            <w:pPr>
              <w:spacing w:line="360" w:lineRule="exact"/>
              <w:rPr>
                <w:rFonts w:ascii="Arial" w:hAnsi="Arial" w:cs="Arial"/>
              </w:rPr>
            </w:pPr>
          </w:p>
        </w:tc>
      </w:tr>
    </w:tbl>
    <w:p w:rsidR="00EE6DDD" w:rsidRDefault="00EE6DDD" w:rsidP="006E6F76">
      <w:pPr>
        <w:spacing w:line="360" w:lineRule="exact"/>
        <w:jc w:val="both"/>
        <w:rPr>
          <w:rFonts w:ascii="Arial" w:hAnsi="Arial" w:cs="Arial"/>
        </w:rPr>
      </w:pPr>
    </w:p>
    <w:p w:rsidR="00E26AF7" w:rsidRPr="003F761C" w:rsidRDefault="00E26AF7" w:rsidP="00E26AF7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26AF7" w:rsidRPr="00200DB4" w:rsidTr="00C75B6F">
        <w:trPr>
          <w:trHeight w:val="2655"/>
        </w:trPr>
        <w:tc>
          <w:tcPr>
            <w:tcW w:w="10062" w:type="dxa"/>
            <w:shd w:val="clear" w:color="auto" w:fill="auto"/>
          </w:tcPr>
          <w:p w:rsidR="00E26AF7" w:rsidRPr="00200DB4" w:rsidRDefault="00E26AF7" w:rsidP="00C75B6F">
            <w:pPr>
              <w:spacing w:line="360" w:lineRule="exact"/>
              <w:jc w:val="both"/>
              <w:rPr>
                <w:rFonts w:ascii="Arial" w:hAnsi="Arial" w:cs="Arial"/>
              </w:rPr>
            </w:pPr>
          </w:p>
        </w:tc>
      </w:tr>
    </w:tbl>
    <w:p w:rsidR="00E26AF7" w:rsidRPr="003F761C" w:rsidRDefault="00E26AF7" w:rsidP="00E26AF7">
      <w:pPr>
        <w:spacing w:line="360" w:lineRule="exact"/>
        <w:jc w:val="both"/>
        <w:rPr>
          <w:rFonts w:ascii="Arial" w:hAnsi="Arial" w:cs="Arial"/>
        </w:rPr>
      </w:pPr>
    </w:p>
    <w:p w:rsidR="00E26AF7" w:rsidRDefault="00E26AF7" w:rsidP="00E26AF7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Mir ist bekannt, dass der naturschutzrechtliche Bescheid gebührenpflichtig ist.</w:t>
      </w:r>
    </w:p>
    <w:p w:rsidR="00E26AF7" w:rsidRPr="003F761C" w:rsidRDefault="00E26AF7" w:rsidP="00E26AF7">
      <w:pPr>
        <w:spacing w:line="360" w:lineRule="exact"/>
        <w:jc w:val="both"/>
        <w:rPr>
          <w:rFonts w:ascii="Arial" w:hAnsi="Arial" w:cs="Arial"/>
        </w:rPr>
      </w:pPr>
    </w:p>
    <w:p w:rsidR="00E26AF7" w:rsidRPr="003F761C" w:rsidRDefault="00E26AF7" w:rsidP="00E26AF7">
      <w:pPr>
        <w:spacing w:line="320" w:lineRule="exact"/>
        <w:rPr>
          <w:rFonts w:ascii="Arial" w:hAnsi="Arial" w:cs="Arial"/>
        </w:rPr>
      </w:pPr>
    </w:p>
    <w:p w:rsidR="00E26AF7" w:rsidRDefault="00E26AF7" w:rsidP="00E26AF7">
      <w:pPr>
        <w:spacing w:line="320" w:lineRule="exact"/>
        <w:rPr>
          <w:rFonts w:ascii="Arial" w:hAnsi="Arial" w:cs="Arial"/>
        </w:rPr>
      </w:pPr>
      <w:r w:rsidRPr="003F761C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Pr="003F761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F761C">
        <w:rPr>
          <w:rFonts w:ascii="Arial" w:hAnsi="Arial" w:cs="Arial"/>
        </w:rPr>
        <w:t>/________________________</w:t>
      </w:r>
      <w:r>
        <w:rPr>
          <w:rFonts w:ascii="Arial" w:hAnsi="Arial" w:cs="Arial"/>
        </w:rPr>
        <w:t xml:space="preserve">     </w:t>
      </w:r>
    </w:p>
    <w:p w:rsidR="00E26AF7" w:rsidRDefault="00E26AF7" w:rsidP="00671457">
      <w:pPr>
        <w:spacing w:line="320" w:lineRule="exact"/>
        <w:ind w:firstLine="709"/>
        <w:rPr>
          <w:rFonts w:ascii="Arial" w:hAnsi="Arial" w:cs="Arial"/>
        </w:rPr>
      </w:pPr>
      <w:r w:rsidRPr="003F761C">
        <w:rPr>
          <w:rFonts w:ascii="Arial" w:hAnsi="Arial" w:cs="Arial"/>
        </w:rPr>
        <w:t>(Datum</w:t>
      </w:r>
      <w:r>
        <w:rPr>
          <w:rFonts w:ascii="Arial" w:hAnsi="Arial" w:cs="Arial"/>
        </w:rPr>
        <w:t xml:space="preserve"> </w:t>
      </w:r>
      <w:r w:rsidRPr="003F761C">
        <w:rPr>
          <w:rFonts w:ascii="Arial" w:hAnsi="Arial" w:cs="Arial"/>
        </w:rPr>
        <w:t xml:space="preserve"> / Unterschrift)</w:t>
      </w:r>
    </w:p>
    <w:sectPr w:rsidR="00E26AF7">
      <w:type w:val="continuous"/>
      <w:pgSz w:w="11907" w:h="16840"/>
      <w:pgMar w:top="1418" w:right="851" w:bottom="1134" w:left="1134" w:header="680" w:footer="6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F3" w:rsidRDefault="00E046F3">
      <w:r>
        <w:separator/>
      </w:r>
    </w:p>
  </w:endnote>
  <w:endnote w:type="continuationSeparator" w:id="0">
    <w:p w:rsidR="00E046F3" w:rsidRDefault="00E0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07" w:rsidRDefault="00CF410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F4107" w:rsidRDefault="00CF41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07" w:rsidRDefault="00CF410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B4A3A">
      <w:rPr>
        <w:rStyle w:val="Seitenzahl"/>
        <w:noProof/>
      </w:rPr>
      <w:t>2</w:t>
    </w:r>
    <w:r>
      <w:rPr>
        <w:rStyle w:val="Seitenzahl"/>
      </w:rPr>
      <w:fldChar w:fldCharType="end"/>
    </w:r>
  </w:p>
  <w:p w:rsidR="00CF4107" w:rsidRDefault="00CF41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F3" w:rsidRDefault="00E046F3">
      <w:r>
        <w:separator/>
      </w:r>
    </w:p>
  </w:footnote>
  <w:footnote w:type="continuationSeparator" w:id="0">
    <w:p w:rsidR="00E046F3" w:rsidRDefault="00E0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07" w:rsidRDefault="00CF4107">
    <w:pPr>
      <w:pStyle w:val="Kopfzeile"/>
      <w:tabs>
        <w:tab w:val="left" w:pos="9498"/>
      </w:tabs>
      <w:spacing w:after="240"/>
      <w:ind w:right="-1"/>
      <w:jc w:val="right"/>
    </w:pPr>
  </w:p>
  <w:p w:rsidR="00CF4107" w:rsidRDefault="00CF4107">
    <w:pPr>
      <w:pStyle w:val="Kopfzeile"/>
      <w:rPr>
        <w:rFonts w:ascii="Arial" w:hAnsi="Arial"/>
        <w:sz w:val="16"/>
      </w:rPr>
    </w:pPr>
  </w:p>
  <w:p w:rsidR="00CF4107" w:rsidRDefault="00CF4107">
    <w:pPr>
      <w:pStyle w:val="Kopfzeile"/>
      <w:rPr>
        <w:rFonts w:ascii="Arial" w:hAnsi="Arial"/>
        <w:sz w:val="16"/>
      </w:rPr>
    </w:pPr>
  </w:p>
  <w:p w:rsidR="00CF4107" w:rsidRDefault="00CF4107">
    <w:pPr>
      <w:pStyle w:val="Kopfzeile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F43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733D61"/>
    <w:multiLevelType w:val="singleLevel"/>
    <w:tmpl w:val="C1A67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C8B3F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6E37CC"/>
    <w:multiLevelType w:val="singleLevel"/>
    <w:tmpl w:val="7D44FFD4"/>
    <w:lvl w:ilvl="0">
      <w:start w:val="3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28C7108E"/>
    <w:multiLevelType w:val="singleLevel"/>
    <w:tmpl w:val="7488EA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55D771D"/>
    <w:multiLevelType w:val="singleLevel"/>
    <w:tmpl w:val="9EAA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4707BB"/>
    <w:multiLevelType w:val="singleLevel"/>
    <w:tmpl w:val="6390F4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A7415DB"/>
    <w:multiLevelType w:val="singleLevel"/>
    <w:tmpl w:val="F9A6DBB2"/>
    <w:lvl w:ilvl="0">
      <w:start w:val="2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3"/>
    <w:rsid w:val="000872B4"/>
    <w:rsid w:val="000D7A42"/>
    <w:rsid w:val="00102F69"/>
    <w:rsid w:val="00151E31"/>
    <w:rsid w:val="001554E3"/>
    <w:rsid w:val="001A3EF1"/>
    <w:rsid w:val="00240576"/>
    <w:rsid w:val="0024680B"/>
    <w:rsid w:val="002635DA"/>
    <w:rsid w:val="002727C4"/>
    <w:rsid w:val="002C6D73"/>
    <w:rsid w:val="002E3A84"/>
    <w:rsid w:val="002E67DE"/>
    <w:rsid w:val="003025EA"/>
    <w:rsid w:val="00317D0E"/>
    <w:rsid w:val="00327434"/>
    <w:rsid w:val="00385348"/>
    <w:rsid w:val="003F761C"/>
    <w:rsid w:val="00536E63"/>
    <w:rsid w:val="005701F9"/>
    <w:rsid w:val="005E3DED"/>
    <w:rsid w:val="00644B41"/>
    <w:rsid w:val="00671457"/>
    <w:rsid w:val="006D129C"/>
    <w:rsid w:val="006D62F7"/>
    <w:rsid w:val="006E6F76"/>
    <w:rsid w:val="00702BFB"/>
    <w:rsid w:val="00734E39"/>
    <w:rsid w:val="007549AB"/>
    <w:rsid w:val="00763220"/>
    <w:rsid w:val="007B46EA"/>
    <w:rsid w:val="007D5DE0"/>
    <w:rsid w:val="00805340"/>
    <w:rsid w:val="00893784"/>
    <w:rsid w:val="00895942"/>
    <w:rsid w:val="008C3D07"/>
    <w:rsid w:val="008C6E83"/>
    <w:rsid w:val="008D3E88"/>
    <w:rsid w:val="00915EF8"/>
    <w:rsid w:val="0093732F"/>
    <w:rsid w:val="009C5FB2"/>
    <w:rsid w:val="00A00A99"/>
    <w:rsid w:val="00A148E2"/>
    <w:rsid w:val="00AC6890"/>
    <w:rsid w:val="00AE35C2"/>
    <w:rsid w:val="00AE76F2"/>
    <w:rsid w:val="00AF7A65"/>
    <w:rsid w:val="00B12E85"/>
    <w:rsid w:val="00B3727B"/>
    <w:rsid w:val="00B472D6"/>
    <w:rsid w:val="00BB4A3A"/>
    <w:rsid w:val="00BD7C85"/>
    <w:rsid w:val="00C75B6F"/>
    <w:rsid w:val="00CC4D76"/>
    <w:rsid w:val="00CF4107"/>
    <w:rsid w:val="00D21D8D"/>
    <w:rsid w:val="00DB3C0D"/>
    <w:rsid w:val="00DD314D"/>
    <w:rsid w:val="00DF4969"/>
    <w:rsid w:val="00E046F3"/>
    <w:rsid w:val="00E113B0"/>
    <w:rsid w:val="00E26AF7"/>
    <w:rsid w:val="00E30E74"/>
    <w:rsid w:val="00E36BA7"/>
    <w:rsid w:val="00E4391E"/>
    <w:rsid w:val="00E8697E"/>
    <w:rsid w:val="00EE6DDD"/>
    <w:rsid w:val="00F33F7B"/>
    <w:rsid w:val="00F61844"/>
    <w:rsid w:val="00F80AC8"/>
    <w:rsid w:val="00F90108"/>
    <w:rsid w:val="00FC7221"/>
    <w:rsid w:val="00FD766B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26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26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69_1\VORDRUCKE%2069_1\MUSTER-ANTR&#196;GE-SCHREIBEN\Antrag_Befreiung_44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Antrag_Befreiung_44 (1).dotx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mit variablem Adressfeld</vt:lpstr>
    </vt:vector>
  </TitlesOfParts>
  <Company>Stadt Hagen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mit variablem Adressfeld</dc:title>
  <dc:creator>Närdemann, Isabella</dc:creator>
  <cp:lastModifiedBy>Närdemann, Isabella</cp:lastModifiedBy>
  <cp:revision>2</cp:revision>
  <cp:lastPrinted>2016-12-02T08:46:00Z</cp:lastPrinted>
  <dcterms:created xsi:type="dcterms:W3CDTF">2019-09-09T09:55:00Z</dcterms:created>
  <dcterms:modified xsi:type="dcterms:W3CDTF">2019-09-10T09:34:00Z</dcterms:modified>
</cp:coreProperties>
</file>